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CC49AC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HRM.01 </w:t>
            </w:r>
            <w:r w:rsidR="007C4934">
              <w:rPr>
                <w:b/>
                <w:color w:val="FFFFFF" w:themeColor="background1"/>
                <w:sz w:val="18"/>
                <w:szCs w:val="18"/>
              </w:rPr>
              <w:t>ASSISTENT HRM II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7C4934">
              <w:rPr>
                <w:color w:val="auto"/>
                <w:sz w:val="18"/>
                <w:szCs w:val="18"/>
              </w:rPr>
              <w:t>MBO</w:t>
            </w:r>
            <w:r w:rsidRPr="002A0854">
              <w:rPr>
                <w:color w:val="auto"/>
                <w:sz w:val="18"/>
                <w:szCs w:val="18"/>
              </w:rPr>
              <w:t xml:space="preserve"> werk en denkniveau</w:t>
            </w:r>
            <w:r w:rsidR="007C4934">
              <w:rPr>
                <w:color w:val="auto"/>
                <w:sz w:val="18"/>
                <w:szCs w:val="18"/>
              </w:rPr>
              <w:t xml:space="preserve"> (richting HRM)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6444A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  <w:t>kennis van</w:t>
            </w:r>
            <w:r w:rsidR="007C4934">
              <w:rPr>
                <w:color w:val="auto"/>
                <w:sz w:val="18"/>
                <w:szCs w:val="18"/>
              </w:rPr>
              <w:t xml:space="preserve"> en ervaring met het faciliteren en organiseren van</w:t>
            </w:r>
            <w:r w:rsidRPr="002A0854">
              <w:rPr>
                <w:color w:val="auto"/>
                <w:sz w:val="18"/>
                <w:szCs w:val="18"/>
              </w:rPr>
              <w:t xml:space="preserve"> </w:t>
            </w:r>
            <w:r w:rsidR="007C4934">
              <w:rPr>
                <w:color w:val="auto"/>
                <w:sz w:val="18"/>
                <w:szCs w:val="18"/>
              </w:rPr>
              <w:t>operationele HR-processen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C4934" w:rsidRDefault="007C4934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inhoudelijke kennis van HR-regelingen;</w:t>
            </w:r>
          </w:p>
          <w:p w:rsidR="007C4934" w:rsidRPr="002A0854" w:rsidRDefault="007C4934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kennis van en ervaring met de gehanteerde systemen;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2A015C" w:rsidRPr="007917CD" w:rsidTr="007C4934">
        <w:trPr>
          <w:trHeight w:val="833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I)</w:t>
            </w:r>
          </w:p>
          <w:p w:rsidR="007C4934" w:rsidRDefault="007C4934" w:rsidP="007C493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Verleent diensten volgens de gemaakte afspraken en procedures.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is bereikbaar</w:t>
            </w:r>
            <w:r w:rsidR="008C28C4" w:rsidRPr="00F87949">
              <w:rPr>
                <w:rFonts w:cs="Arial"/>
                <w:color w:val="auto"/>
                <w:sz w:val="18"/>
                <w:szCs w:val="18"/>
              </w:rPr>
              <w:t xml:space="preserve"> en toont interesse in de ander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>;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behandelt iedereen met respect en neemt diens vragen serieus;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beantwoordt de vragen tijdig en geeft daarbij voldoende informatie; </w:t>
            </w:r>
          </w:p>
          <w:p w:rsidR="002A015C" w:rsidRPr="007C4934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duidelijke afspraken en komt gemaakte afspraken na. 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Plannen en organiseren (ontwikkelingsstap II)</w:t>
            </w:r>
          </w:p>
          <w:p w:rsidR="007C4934" w:rsidRDefault="007C4934" w:rsidP="007C493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Stelt een duidelijke planning op en weegt af of activiteiten passen bij de doelstelling van het werk en bewaakt de voortgang.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bepaalt hoeveel tijd en middelen beschikbaar moeten worden gesteld;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een planning van de eigen werkzaamheden;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vast of de benodigde bijdrage van anderen kan worden geleverd;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behoudt het overzicht van de verschillende activiteiten in de planning; </w:t>
            </w:r>
          </w:p>
          <w:p w:rsidR="002A015C" w:rsidRPr="007C4934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e.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anticipeert effectief op en beoordeelt de invloed van obstakels en veranderende omstandigheden. Plant stappen om ze op te lossen. 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Doelgericht communiceren (ontwikkelingsstap I)</w:t>
            </w:r>
          </w:p>
          <w:p w:rsidR="007C4934" w:rsidRDefault="007C4934" w:rsidP="007C493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Brengt informatie op een gestructureerde en begrijpelijke manier over op lezers en of toehoorders. Vereenvoudigt complexe materie.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luistert en vraagt of informatie goed begrepen is;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voor duidelijkheid: stelt vragen, vat kort samen wat gezegd is, etc.; </w:t>
            </w:r>
          </w:p>
          <w:p w:rsidR="002A015C" w:rsidRPr="007C4934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brengt informatie op een nauwkeurig en goed te begrijpen wijze over. </w:t>
            </w:r>
          </w:p>
        </w:tc>
      </w:tr>
      <w:tr w:rsidR="007C4934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Nauwkeurig werken (ontwikkelingsstap II)</w:t>
            </w:r>
          </w:p>
          <w:p w:rsidR="007C4934" w:rsidRDefault="007C4934" w:rsidP="007C493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Betracht zorgvuldigheid en blijft ook onder tijdsdruk oog hebben voor details.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houdt het overzicht voor details; </w:t>
            </w:r>
          </w:p>
          <w:p w:rsidR="007C4934" w:rsidRPr="001E572A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onvolkomenheden van zichzelf en anderen en zorgt voor verbetering; </w:t>
            </w:r>
          </w:p>
          <w:p w:rsidR="007C4934" w:rsidRPr="007C4934" w:rsidRDefault="007C4934" w:rsidP="007C4934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heeft zicht op de accuratesse en de kwaliteit van het werk om te garanderen dat deze voldoen aan de vereiste normen en procedures. </w:t>
            </w:r>
          </w:p>
        </w:tc>
      </w:tr>
    </w:tbl>
    <w:p w:rsidR="00B13F77" w:rsidRPr="00BD0446" w:rsidRDefault="00B13F77" w:rsidP="00B13F77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2D7" w:rsidRDefault="002E52D7" w:rsidP="001073D2">
      <w:pPr>
        <w:spacing w:line="240" w:lineRule="auto"/>
      </w:pPr>
      <w:r>
        <w:separator/>
      </w:r>
    </w:p>
  </w:endnote>
  <w:endnote w:type="continuationSeparator" w:id="0">
    <w:p w:rsidR="002E52D7" w:rsidRDefault="002E52D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EE47C0" w:rsidRDefault="00EE47C0" w:rsidP="00EE47C0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EE47C0" w:rsidP="00EE47C0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</w:t>
    </w:r>
    <w:r w:rsidR="008C28C4">
      <w:rPr>
        <w:color w:val="auto"/>
        <w:sz w:val="16"/>
      </w:rPr>
      <w:t>or EVZ organisatie-advies | 1709</w:t>
    </w:r>
    <w:r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96" w:rsidRDefault="000D5D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2D7" w:rsidRDefault="002E52D7" w:rsidP="001073D2">
      <w:pPr>
        <w:spacing w:line="240" w:lineRule="auto"/>
      </w:pPr>
      <w:r>
        <w:separator/>
      </w:r>
    </w:p>
  </w:footnote>
  <w:footnote w:type="continuationSeparator" w:id="0">
    <w:p w:rsidR="002E52D7" w:rsidRDefault="002E52D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2E52D7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2E52D7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BA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D5D96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202A9B"/>
    <w:rsid w:val="00212039"/>
    <w:rsid w:val="00226753"/>
    <w:rsid w:val="00261C30"/>
    <w:rsid w:val="00270359"/>
    <w:rsid w:val="00276091"/>
    <w:rsid w:val="00291BA5"/>
    <w:rsid w:val="002A015C"/>
    <w:rsid w:val="002A0854"/>
    <w:rsid w:val="002A6A1A"/>
    <w:rsid w:val="002C0BAA"/>
    <w:rsid w:val="002C60A6"/>
    <w:rsid w:val="002D200C"/>
    <w:rsid w:val="002E33B9"/>
    <w:rsid w:val="002E52D7"/>
    <w:rsid w:val="00302BD4"/>
    <w:rsid w:val="00305175"/>
    <w:rsid w:val="00332563"/>
    <w:rsid w:val="003345EE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15BA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47BD6"/>
    <w:rsid w:val="00752348"/>
    <w:rsid w:val="0076444A"/>
    <w:rsid w:val="00767896"/>
    <w:rsid w:val="00776F01"/>
    <w:rsid w:val="007771A8"/>
    <w:rsid w:val="007917CD"/>
    <w:rsid w:val="007A39E5"/>
    <w:rsid w:val="007A526C"/>
    <w:rsid w:val="007C2B04"/>
    <w:rsid w:val="007C4934"/>
    <w:rsid w:val="007D684F"/>
    <w:rsid w:val="007E18CB"/>
    <w:rsid w:val="007E1CA7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C28C4"/>
    <w:rsid w:val="008F4609"/>
    <w:rsid w:val="00917D61"/>
    <w:rsid w:val="009324D5"/>
    <w:rsid w:val="00952F07"/>
    <w:rsid w:val="009775D9"/>
    <w:rsid w:val="0098401D"/>
    <w:rsid w:val="009A40E1"/>
    <w:rsid w:val="009A5171"/>
    <w:rsid w:val="009C4CAC"/>
    <w:rsid w:val="009E65C1"/>
    <w:rsid w:val="009F51BE"/>
    <w:rsid w:val="00A10A67"/>
    <w:rsid w:val="00A11CB3"/>
    <w:rsid w:val="00A43B27"/>
    <w:rsid w:val="00A45445"/>
    <w:rsid w:val="00A50CDB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13F77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C49AC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E47C0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0C7DFD28-A7BA-054D-8085-72EB8663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202A9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02A9B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FF052C-83D7-FA4C-B945-FB919653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functie-eisen en competenties.dotx</Template>
  <TotalTime>5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2192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7</cp:revision>
  <cp:lastPrinted>2018-07-19T09:32:00Z</cp:lastPrinted>
  <dcterms:created xsi:type="dcterms:W3CDTF">2018-08-01T13:38:00Z</dcterms:created>
  <dcterms:modified xsi:type="dcterms:W3CDTF">2019-01-23T16:04:00Z</dcterms:modified>
</cp:coreProperties>
</file>